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661C" w14:textId="73F15B38" w:rsidR="70A85A84" w:rsidRDefault="70A85A84" w:rsidP="70A85A84">
      <w:pPr>
        <w:pStyle w:val="Textkrper"/>
        <w:spacing w:line="400" w:lineRule="auto"/>
        <w:rPr>
          <w:b/>
          <w:bCs/>
          <w:color w:val="ED1846"/>
          <w:sz w:val="32"/>
          <w:szCs w:val="32"/>
        </w:rPr>
      </w:pPr>
    </w:p>
    <w:p w14:paraId="67631834" w14:textId="211725BD" w:rsidR="70A85A84" w:rsidRDefault="70A85A84" w:rsidP="70A85A84">
      <w:pPr>
        <w:pStyle w:val="Textkrper"/>
        <w:spacing w:line="400" w:lineRule="auto"/>
        <w:rPr>
          <w:b/>
          <w:bCs/>
          <w:color w:val="ED1846"/>
          <w:sz w:val="32"/>
          <w:szCs w:val="32"/>
        </w:rPr>
      </w:pPr>
    </w:p>
    <w:p w14:paraId="2B6732C5" w14:textId="0AC90130" w:rsidR="0034284F" w:rsidRDefault="00AA72B3" w:rsidP="00AA72B3">
      <w:pPr>
        <w:pStyle w:val="Textkrper"/>
        <w:spacing w:line="400" w:lineRule="auto"/>
        <w:rPr>
          <w:b/>
          <w:color w:val="ED1846"/>
          <w:sz w:val="32"/>
          <w:szCs w:val="32"/>
        </w:rPr>
      </w:pPr>
      <w:r w:rsidRPr="0033742E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EF08DCE" wp14:editId="0D7CCC97">
                <wp:simplePos x="0" y="0"/>
                <wp:positionH relativeFrom="page">
                  <wp:posOffset>0</wp:posOffset>
                </wp:positionH>
                <wp:positionV relativeFrom="page">
                  <wp:posOffset>7100358</wp:posOffset>
                </wp:positionV>
                <wp:extent cx="15621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880ABA8">
              <v:shape id="Graphic 13" style="position:absolute;margin-left:0;margin-top:559.1pt;width:12.3pt;height: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spid="_x0000_s1026" fillcolor="#231f20" stroked="f" path="m155997,l,,,6350r155997,l15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" w14:anchorId="7F55E923">
                <v:path arrowok="t"/>
                <w10:wrap anchorx="page" anchory="page"/>
              </v:shape>
            </w:pict>
          </mc:Fallback>
        </mc:AlternateContent>
      </w:r>
      <w:r w:rsidRPr="0033742E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C16B8A" wp14:editId="224746D4">
                <wp:simplePos x="0" y="0"/>
                <wp:positionH relativeFrom="page">
                  <wp:posOffset>0</wp:posOffset>
                </wp:positionH>
                <wp:positionV relativeFrom="page">
                  <wp:posOffset>3564003</wp:posOffset>
                </wp:positionV>
                <wp:extent cx="15621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ADDDE43">
              <v:shape id="Graphic 14" style="position:absolute;margin-left:0;margin-top:280.65pt;width:12.3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spid="_x0000_s1026" fillcolor="#231f20" stroked="f" path="m155997,l,,,6350r155997,l15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" w14:anchorId="35278127">
                <v:path arrowok="t"/>
                <w10:wrap anchorx="page" anchory="page"/>
              </v:shape>
            </w:pict>
          </mc:Fallback>
        </mc:AlternateContent>
      </w:r>
      <w:r w:rsidR="001E22E4">
        <w:rPr>
          <w:b/>
          <w:color w:val="ED1846"/>
          <w:sz w:val="32"/>
          <w:szCs w:val="32"/>
        </w:rPr>
        <w:t>Dokumentation (eines Verdachts) von (sexualisierter) Gewalt</w:t>
      </w:r>
    </w:p>
    <w:p w14:paraId="2F0239EC" w14:textId="77777777" w:rsidR="00AC5A88" w:rsidRPr="00AA72B3" w:rsidRDefault="00AC5A88" w:rsidP="00AA72B3">
      <w:pPr>
        <w:pStyle w:val="Textkrper"/>
        <w:spacing w:line="400" w:lineRule="auto"/>
        <w:rPr>
          <w:rFonts w:ascii="Times New Roman"/>
          <w:sz w:val="20"/>
        </w:rPr>
      </w:pPr>
    </w:p>
    <w:p w14:paraId="31138390" w14:textId="77777777" w:rsidR="0034284F" w:rsidRPr="00BC745C" w:rsidRDefault="0034284F" w:rsidP="0034284F">
      <w:pPr>
        <w:pStyle w:val="berschrift2"/>
        <w:numPr>
          <w:ilvl w:val="0"/>
          <w:numId w:val="3"/>
        </w:numPr>
        <w:spacing w:after="240"/>
        <w:rPr>
          <w:rFonts w:ascii="Corbel" w:hAnsi="Corbel"/>
          <w:color w:val="932422"/>
        </w:rPr>
      </w:pPr>
      <w:r w:rsidRPr="00BC745C">
        <w:rPr>
          <w:rFonts w:ascii="Corbel" w:hAnsi="Corbel"/>
          <w:color w:val="932422"/>
        </w:rPr>
        <w:t>Sachdokumentation</w:t>
      </w:r>
    </w:p>
    <w:p w14:paraId="0092CC38" w14:textId="3A510893" w:rsidR="001C3C34" w:rsidRDefault="0034284F" w:rsidP="1DE352BC">
      <w:pPr>
        <w:pStyle w:val="Textkrper"/>
        <w:rPr>
          <w:b/>
          <w:bCs/>
        </w:rPr>
      </w:pPr>
      <w:r w:rsidRPr="1DE352BC">
        <w:rPr>
          <w:b/>
          <w:bCs/>
        </w:rPr>
        <w:t xml:space="preserve"> </w:t>
      </w:r>
      <w:r w:rsidR="001C3C34" w:rsidRPr="1DE352BC">
        <w:rPr>
          <w:b/>
          <w:bCs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3C34" w:rsidRPr="1DE352BC">
        <w:rPr>
          <w:b/>
          <w:bCs/>
        </w:rPr>
        <w:t>Ort:</w:t>
      </w:r>
    </w:p>
    <w:p w14:paraId="357CADE8" w14:textId="77777777" w:rsidR="00AC5A88" w:rsidRDefault="00AC5A88" w:rsidP="0034284F">
      <w:pPr>
        <w:pStyle w:val="Textkrper"/>
        <w:rPr>
          <w:b/>
          <w:szCs w:val="20"/>
        </w:rPr>
      </w:pPr>
    </w:p>
    <w:p w14:paraId="17DFC178" w14:textId="77777777" w:rsidR="001C3C34" w:rsidRDefault="001C3C34" w:rsidP="0034284F">
      <w:pPr>
        <w:pStyle w:val="Textkrper"/>
        <w:rPr>
          <w:b/>
          <w:szCs w:val="20"/>
        </w:rPr>
      </w:pPr>
    </w:p>
    <w:p w14:paraId="54AAF68A" w14:textId="772D1732" w:rsidR="0034284F" w:rsidRDefault="001C3C34" w:rsidP="1DE352BC">
      <w:pPr>
        <w:pStyle w:val="Textkrper"/>
        <w:numPr>
          <w:ilvl w:val="0"/>
          <w:numId w:val="1"/>
        </w:numPr>
        <w:rPr>
          <w:b/>
          <w:bCs/>
        </w:rPr>
      </w:pPr>
      <w:r>
        <w:t>Name und Alter</w:t>
      </w:r>
      <w:r w:rsidR="0034284F">
        <w:t xml:space="preserve"> de</w:t>
      </w:r>
      <w:r>
        <w:t>r</w:t>
      </w:r>
      <w:r w:rsidR="0034284F">
        <w:t xml:space="preserve"> betroffenen </w:t>
      </w:r>
      <w:r>
        <w:t>Person</w:t>
      </w:r>
    </w:p>
    <w:p w14:paraId="3DC0F40F" w14:textId="77777777" w:rsidR="0034284F" w:rsidRDefault="0034284F" w:rsidP="0034284F">
      <w:pPr>
        <w:pStyle w:val="Textkrper"/>
        <w:rPr>
          <w:b/>
          <w:szCs w:val="20"/>
        </w:rPr>
      </w:pPr>
    </w:p>
    <w:p w14:paraId="298EB5D3" w14:textId="77777777" w:rsidR="0034284F" w:rsidRPr="00BC745C" w:rsidRDefault="0034284F" w:rsidP="0034284F">
      <w:pPr>
        <w:pStyle w:val="Textkrper"/>
        <w:rPr>
          <w:b/>
          <w:szCs w:val="20"/>
        </w:rPr>
      </w:pPr>
    </w:p>
    <w:p w14:paraId="62E22795" w14:textId="376C2298" w:rsidR="0034284F" w:rsidRPr="00BC745C" w:rsidRDefault="001C3C34" w:rsidP="1DE352BC">
      <w:pPr>
        <w:pStyle w:val="Textkrper"/>
        <w:numPr>
          <w:ilvl w:val="0"/>
          <w:numId w:val="1"/>
        </w:numPr>
        <w:rPr>
          <w:b/>
          <w:bCs/>
        </w:rPr>
      </w:pPr>
      <w:r>
        <w:t>Name und Alter der verdächtigen Person</w:t>
      </w:r>
    </w:p>
    <w:p w14:paraId="1915675B" w14:textId="77777777" w:rsidR="0034284F" w:rsidRDefault="0034284F" w:rsidP="0034284F">
      <w:pPr>
        <w:pStyle w:val="Textkrper"/>
        <w:rPr>
          <w:b/>
          <w:color w:val="932422"/>
          <w:szCs w:val="20"/>
        </w:rPr>
      </w:pPr>
    </w:p>
    <w:p w14:paraId="381DEA9A" w14:textId="77777777" w:rsidR="0034284F" w:rsidRPr="00BC745C" w:rsidRDefault="0034284F" w:rsidP="0034284F">
      <w:pPr>
        <w:pStyle w:val="Textkrper"/>
        <w:rPr>
          <w:b/>
          <w:color w:val="932422"/>
          <w:szCs w:val="20"/>
        </w:rPr>
      </w:pPr>
    </w:p>
    <w:p w14:paraId="6EBDDF5F" w14:textId="6EF80AD4" w:rsidR="0034284F" w:rsidRPr="00BC745C" w:rsidRDefault="001C3C34" w:rsidP="1DE352BC">
      <w:pPr>
        <w:pStyle w:val="Textkrper"/>
        <w:numPr>
          <w:ilvl w:val="0"/>
          <w:numId w:val="1"/>
        </w:numPr>
      </w:pPr>
      <w:r>
        <w:t>Beziehungsstatus der Personen untereinander</w:t>
      </w:r>
    </w:p>
    <w:p w14:paraId="052F4005" w14:textId="77777777" w:rsidR="0034284F" w:rsidRPr="00BC745C" w:rsidRDefault="0034284F" w:rsidP="0034284F">
      <w:pPr>
        <w:pStyle w:val="Textkrper"/>
        <w:rPr>
          <w:b/>
          <w:color w:val="932422"/>
          <w:szCs w:val="20"/>
        </w:rPr>
      </w:pPr>
    </w:p>
    <w:p w14:paraId="76B9AD47" w14:textId="77777777" w:rsidR="0034284F" w:rsidRPr="00BC745C" w:rsidRDefault="0034284F" w:rsidP="0034284F">
      <w:pPr>
        <w:pStyle w:val="Textkrper"/>
        <w:rPr>
          <w:b/>
          <w:szCs w:val="20"/>
        </w:rPr>
      </w:pPr>
    </w:p>
    <w:p w14:paraId="4C39749A" w14:textId="77777777" w:rsidR="0034284F" w:rsidRDefault="0034284F" w:rsidP="0034284F">
      <w:pPr>
        <w:pStyle w:val="Textkrper"/>
        <w:rPr>
          <w:b/>
          <w:szCs w:val="20"/>
        </w:rPr>
      </w:pPr>
    </w:p>
    <w:p w14:paraId="533B22DE" w14:textId="2A583F9E" w:rsidR="0034284F" w:rsidRDefault="00AC5A88" w:rsidP="1DE352BC">
      <w:pPr>
        <w:pStyle w:val="Textkrper"/>
        <w:numPr>
          <w:ilvl w:val="0"/>
          <w:numId w:val="1"/>
        </w:numPr>
        <w:rPr>
          <w:b/>
          <w:bCs/>
        </w:rPr>
      </w:pPr>
      <w:r>
        <w:t>Genaue Beobachtung/Beschreibung der Situation (Ort, Zeit, involvierte Personen ggf. anonymisiert, möglichst detaillierte Beschreibung aller Einzelheiten) – auf Extraseite/Rückseite fortführen, wenn Platz hier nicht ausreicht</w:t>
      </w:r>
    </w:p>
    <w:p w14:paraId="2CDB15D7" w14:textId="77777777" w:rsidR="00AC5A88" w:rsidRDefault="00AC5A88" w:rsidP="0034284F">
      <w:pPr>
        <w:pStyle w:val="Textkrper"/>
        <w:rPr>
          <w:b/>
          <w:szCs w:val="20"/>
        </w:rPr>
      </w:pPr>
    </w:p>
    <w:p w14:paraId="4CA35F33" w14:textId="77777777" w:rsidR="00AC5A88" w:rsidRDefault="00AC5A88" w:rsidP="0034284F">
      <w:pPr>
        <w:pStyle w:val="Textkrper"/>
        <w:rPr>
          <w:b/>
          <w:szCs w:val="20"/>
        </w:rPr>
      </w:pPr>
    </w:p>
    <w:p w14:paraId="39DF36E0" w14:textId="2FFF5C6D" w:rsidR="5DDF19C3" w:rsidRDefault="5DDF19C3" w:rsidP="5DDF19C3">
      <w:pPr>
        <w:pStyle w:val="Textkrper"/>
        <w:rPr>
          <w:b/>
          <w:bCs/>
        </w:rPr>
      </w:pPr>
    </w:p>
    <w:p w14:paraId="2572DE5B" w14:textId="6507DA3B" w:rsidR="5DDF19C3" w:rsidRDefault="5DDF19C3" w:rsidP="5DDF19C3">
      <w:pPr>
        <w:pStyle w:val="Textkrper"/>
        <w:rPr>
          <w:b/>
          <w:bCs/>
        </w:rPr>
      </w:pPr>
    </w:p>
    <w:p w14:paraId="0ABB8BF9" w14:textId="77777777" w:rsidR="00AC5A88" w:rsidRDefault="00AC5A88" w:rsidP="0034284F">
      <w:pPr>
        <w:pStyle w:val="Textkrper"/>
        <w:rPr>
          <w:b/>
          <w:szCs w:val="20"/>
        </w:rPr>
      </w:pPr>
    </w:p>
    <w:p w14:paraId="3E41D302" w14:textId="77777777" w:rsidR="00AC5A88" w:rsidRDefault="00AC5A88" w:rsidP="0034284F">
      <w:pPr>
        <w:pStyle w:val="Textkrper"/>
        <w:rPr>
          <w:b/>
          <w:szCs w:val="20"/>
        </w:rPr>
      </w:pPr>
    </w:p>
    <w:p w14:paraId="4A61E114" w14:textId="77777777" w:rsidR="00AC5A88" w:rsidRPr="00BC745C" w:rsidRDefault="00AC5A88" w:rsidP="0034284F">
      <w:pPr>
        <w:pStyle w:val="Textkrper"/>
        <w:rPr>
          <w:b/>
          <w:szCs w:val="20"/>
        </w:rPr>
      </w:pPr>
    </w:p>
    <w:p w14:paraId="1EB58035" w14:textId="59163186" w:rsidR="0034284F" w:rsidRDefault="0034284F" w:rsidP="1DE352BC">
      <w:pPr>
        <w:pStyle w:val="Textkrper"/>
        <w:numPr>
          <w:ilvl w:val="0"/>
          <w:numId w:val="1"/>
        </w:numPr>
      </w:pPr>
      <w:r>
        <w:t>Mit wem habe ich Beobachtungen/ Gefühle hierzu ausgetauscht?</w:t>
      </w:r>
    </w:p>
    <w:p w14:paraId="1BC7E7EA" w14:textId="77777777" w:rsidR="00AC5A88" w:rsidRDefault="00AC5A88" w:rsidP="0034284F">
      <w:pPr>
        <w:pStyle w:val="Textkrper"/>
        <w:rPr>
          <w:szCs w:val="20"/>
        </w:rPr>
      </w:pPr>
    </w:p>
    <w:p w14:paraId="558BE61E" w14:textId="77777777" w:rsidR="00AC5A88" w:rsidRDefault="00AC5A88" w:rsidP="0034284F">
      <w:pPr>
        <w:pStyle w:val="Textkrper"/>
        <w:rPr>
          <w:szCs w:val="20"/>
        </w:rPr>
      </w:pPr>
    </w:p>
    <w:p w14:paraId="11E689EE" w14:textId="77777777" w:rsidR="00AC5A88" w:rsidRDefault="00AC5A88" w:rsidP="0034284F">
      <w:pPr>
        <w:pStyle w:val="Textkrper"/>
        <w:rPr>
          <w:szCs w:val="20"/>
        </w:rPr>
      </w:pPr>
    </w:p>
    <w:p w14:paraId="21C2A258" w14:textId="77777777" w:rsidR="00AC5A88" w:rsidRDefault="00AC5A88" w:rsidP="0034284F">
      <w:pPr>
        <w:pStyle w:val="Textkrper"/>
        <w:rPr>
          <w:szCs w:val="20"/>
        </w:rPr>
      </w:pPr>
    </w:p>
    <w:p w14:paraId="5FD8AB19" w14:textId="77777777" w:rsidR="00AC5A88" w:rsidRDefault="00AC5A88" w:rsidP="0034284F">
      <w:pPr>
        <w:pStyle w:val="Textkrper"/>
        <w:rPr>
          <w:szCs w:val="20"/>
        </w:rPr>
      </w:pPr>
    </w:p>
    <w:p w14:paraId="34AB98D2" w14:textId="77777777" w:rsidR="00AC5A88" w:rsidRDefault="00AC5A88" w:rsidP="0034284F">
      <w:pPr>
        <w:pStyle w:val="Textkrper"/>
        <w:rPr>
          <w:szCs w:val="20"/>
        </w:rPr>
      </w:pPr>
    </w:p>
    <w:p w14:paraId="4788367B" w14:textId="77777777" w:rsidR="00AC5A88" w:rsidRDefault="00AC5A88" w:rsidP="0034284F">
      <w:pPr>
        <w:pStyle w:val="Textkrper"/>
        <w:rPr>
          <w:szCs w:val="20"/>
        </w:rPr>
      </w:pPr>
    </w:p>
    <w:p w14:paraId="2090B6BD" w14:textId="77777777" w:rsidR="00AC5A88" w:rsidRDefault="00AC5A88" w:rsidP="0034284F">
      <w:pPr>
        <w:pStyle w:val="Textkrper"/>
        <w:rPr>
          <w:szCs w:val="20"/>
        </w:rPr>
      </w:pPr>
    </w:p>
    <w:p w14:paraId="44162AA7" w14:textId="1BCA8051" w:rsidR="00AC5A88" w:rsidRPr="00AC5A88" w:rsidRDefault="00AC5A88" w:rsidP="00AC5A88">
      <w:pPr>
        <w:pStyle w:val="Textkrper"/>
        <w:jc w:val="center"/>
        <w:rPr>
          <w:b/>
          <w:bCs/>
          <w:color w:val="EE0000"/>
          <w:sz w:val="32"/>
          <w:szCs w:val="32"/>
        </w:rPr>
      </w:pPr>
      <w:r w:rsidRPr="00AC5A88">
        <w:rPr>
          <w:b/>
          <w:bCs/>
          <w:color w:val="EE0000"/>
          <w:sz w:val="32"/>
          <w:szCs w:val="32"/>
        </w:rPr>
        <w:t>Dieser Bogen muss gut verschlossen und für andere nicht zugänglich aufbewahrt werden</w:t>
      </w:r>
      <w:r>
        <w:rPr>
          <w:b/>
          <w:bCs/>
          <w:color w:val="EE0000"/>
          <w:sz w:val="32"/>
          <w:szCs w:val="32"/>
        </w:rPr>
        <w:t>!!!</w:t>
      </w:r>
    </w:p>
    <w:p w14:paraId="3D4FA0A2" w14:textId="77777777" w:rsidR="00AC5A88" w:rsidRDefault="00AC5A88" w:rsidP="0034284F">
      <w:pPr>
        <w:pStyle w:val="Textkrper"/>
        <w:rPr>
          <w:szCs w:val="20"/>
        </w:rPr>
      </w:pPr>
    </w:p>
    <w:p w14:paraId="349582ED" w14:textId="77777777" w:rsidR="0034284F" w:rsidRDefault="0034284F" w:rsidP="0034284F"/>
    <w:p w14:paraId="66CC9EC1" w14:textId="77777777" w:rsidR="0034284F" w:rsidRPr="00BC745C" w:rsidRDefault="0034284F" w:rsidP="0034284F">
      <w:pPr>
        <w:pStyle w:val="berschrift2"/>
        <w:numPr>
          <w:ilvl w:val="0"/>
          <w:numId w:val="3"/>
        </w:numPr>
        <w:spacing w:after="240"/>
        <w:rPr>
          <w:rFonts w:ascii="Corbel" w:hAnsi="Corbel"/>
          <w:color w:val="932422"/>
        </w:rPr>
      </w:pPr>
      <w:r>
        <w:rPr>
          <w:rFonts w:ascii="Corbel" w:hAnsi="Corbel"/>
          <w:color w:val="932422"/>
        </w:rPr>
        <w:t>Reflexionsdokumentation</w:t>
      </w:r>
    </w:p>
    <w:p w14:paraId="52F33817" w14:textId="02129CB6" w:rsidR="0034284F" w:rsidRPr="00AC5A88" w:rsidRDefault="0034284F" w:rsidP="1DE352BC">
      <w:pPr>
        <w:pStyle w:val="Listenabsatz"/>
        <w:numPr>
          <w:ilvl w:val="0"/>
          <w:numId w:val="2"/>
        </w:numPr>
      </w:pPr>
      <w:r>
        <w:t>Was lösen die Beobachtungen bei mir aus?</w:t>
      </w:r>
    </w:p>
    <w:p w14:paraId="57BBAC5C" w14:textId="77777777" w:rsidR="0034284F" w:rsidRPr="00AC5A88" w:rsidRDefault="0034284F" w:rsidP="0034284F"/>
    <w:p w14:paraId="55D035BD" w14:textId="77777777" w:rsidR="0034284F" w:rsidRPr="00AC5A88" w:rsidRDefault="0034284F" w:rsidP="0034284F"/>
    <w:p w14:paraId="2340731A" w14:textId="77777777" w:rsidR="00AC5A88" w:rsidRPr="00AC5A88" w:rsidRDefault="00AC5A88" w:rsidP="0034284F"/>
    <w:p w14:paraId="2FAA7837" w14:textId="0B5DCD5C" w:rsidR="0034284F" w:rsidRPr="00AC5A88" w:rsidRDefault="0034284F" w:rsidP="1DE352BC">
      <w:pPr>
        <w:pStyle w:val="Listenabsatz"/>
        <w:numPr>
          <w:ilvl w:val="0"/>
          <w:numId w:val="2"/>
        </w:numPr>
      </w:pPr>
      <w:r>
        <w:t>Gibt es andere Erklärungsmöglichkeiten für das Wahrgenommene?</w:t>
      </w:r>
    </w:p>
    <w:p w14:paraId="39D2A6AE" w14:textId="77777777" w:rsidR="0034284F" w:rsidRPr="00AC5A88" w:rsidRDefault="0034284F" w:rsidP="0034284F"/>
    <w:p w14:paraId="7B89F5E1" w14:textId="77777777" w:rsidR="00AC5A88" w:rsidRPr="00AC5A88" w:rsidRDefault="00AC5A88" w:rsidP="0034284F"/>
    <w:p w14:paraId="61512CBD" w14:textId="77777777" w:rsidR="0034284F" w:rsidRPr="00AC5A88" w:rsidRDefault="0034284F" w:rsidP="0034284F"/>
    <w:p w14:paraId="022E2C1A" w14:textId="470E090C" w:rsidR="0034284F" w:rsidRPr="00AC5A88" w:rsidRDefault="0034284F" w:rsidP="1DE352BC">
      <w:pPr>
        <w:pStyle w:val="Listenabsatz"/>
        <w:numPr>
          <w:ilvl w:val="0"/>
          <w:numId w:val="2"/>
        </w:numPr>
      </w:pPr>
      <w:r>
        <w:t>Was ist meine eigene Vermutung oder Hypothese dazu, was mit dem Kind/Jugendlichen geschieht, wenn nicht interveniert wird?</w:t>
      </w:r>
    </w:p>
    <w:p w14:paraId="405E81F7" w14:textId="77777777" w:rsidR="0034284F" w:rsidRPr="00AC5A88" w:rsidRDefault="0034284F" w:rsidP="0034284F"/>
    <w:p w14:paraId="708726D5" w14:textId="77777777" w:rsidR="0034284F" w:rsidRPr="00AC5A88" w:rsidRDefault="0034284F" w:rsidP="0034284F"/>
    <w:p w14:paraId="0CE7D9ED" w14:textId="77777777" w:rsidR="00AC5A88" w:rsidRPr="00AC5A88" w:rsidRDefault="00AC5A88" w:rsidP="0034284F"/>
    <w:p w14:paraId="68988647" w14:textId="77777777" w:rsidR="0034284F" w:rsidRPr="00AC5A88" w:rsidRDefault="0034284F" w:rsidP="0034284F"/>
    <w:p w14:paraId="217522C8" w14:textId="77777777" w:rsidR="00AC5A88" w:rsidRPr="00AC5A88" w:rsidRDefault="00AC5A88" w:rsidP="0034284F"/>
    <w:p w14:paraId="3E642FFA" w14:textId="20D6DAF2" w:rsidR="0034284F" w:rsidRPr="00AC5A88" w:rsidRDefault="0034284F" w:rsidP="1DE352BC">
      <w:pPr>
        <w:pStyle w:val="Listenabsatz"/>
        <w:numPr>
          <w:ilvl w:val="0"/>
          <w:numId w:val="2"/>
        </w:numPr>
      </w:pPr>
      <w:r>
        <w:t>Wen im Umfeld des Kindes/Jugendlichen stelle ich mir als Unterstützung für das Kind vor?</w:t>
      </w:r>
    </w:p>
    <w:p w14:paraId="24917006" w14:textId="77777777" w:rsidR="0034284F" w:rsidRPr="00AC5A88" w:rsidRDefault="0034284F" w:rsidP="0034284F"/>
    <w:p w14:paraId="1E08D187" w14:textId="77777777" w:rsidR="0034284F" w:rsidRPr="00AC5A88" w:rsidRDefault="0034284F" w:rsidP="0034284F"/>
    <w:p w14:paraId="4E6FAD29" w14:textId="77777777" w:rsidR="00AC5A88" w:rsidRPr="00AC5A88" w:rsidRDefault="00AC5A88" w:rsidP="0034284F"/>
    <w:p w14:paraId="7108C006" w14:textId="77777777" w:rsidR="00AC5A88" w:rsidRPr="00AC5A88" w:rsidRDefault="00AC5A88" w:rsidP="0034284F"/>
    <w:p w14:paraId="535AE782" w14:textId="212C6DD1" w:rsidR="0034284F" w:rsidRPr="00AC5A88" w:rsidRDefault="0034284F" w:rsidP="1DE352BC">
      <w:pPr>
        <w:pStyle w:val="Listenabsatz"/>
        <w:numPr>
          <w:ilvl w:val="0"/>
          <w:numId w:val="2"/>
        </w:numPr>
      </w:pPr>
      <w:r>
        <w:t>Was glaube ich nicht tun zu dürfen, weil es mir schädlich für das Kind/die*den Jugendlichen erscheint?</w:t>
      </w:r>
    </w:p>
    <w:p w14:paraId="297947CF" w14:textId="77777777" w:rsidR="0034284F" w:rsidRPr="00AC5A88" w:rsidRDefault="0034284F" w:rsidP="0034284F"/>
    <w:p w14:paraId="2CC48DA4" w14:textId="77777777" w:rsidR="0034284F" w:rsidRPr="00AC5A88" w:rsidRDefault="0034284F" w:rsidP="0034284F"/>
    <w:p w14:paraId="71E59236" w14:textId="52BF7358" w:rsidR="00AC5A88" w:rsidRPr="00AC5A88" w:rsidRDefault="00AC5A88" w:rsidP="3CDCA99F"/>
    <w:p w14:paraId="66F978B2" w14:textId="77777777" w:rsidR="00AC5A88" w:rsidRPr="00AC5A88" w:rsidRDefault="00AC5A88" w:rsidP="0034284F"/>
    <w:p w14:paraId="684110BA" w14:textId="77777777" w:rsidR="00AC5A88" w:rsidRPr="00AC5A88" w:rsidRDefault="00AC5A88" w:rsidP="0034284F"/>
    <w:p w14:paraId="0B7AA453" w14:textId="1371CFBE" w:rsidR="0034284F" w:rsidRPr="00AC5A88" w:rsidRDefault="0034284F" w:rsidP="1DE352BC">
      <w:pPr>
        <w:pStyle w:val="Listenabsatz"/>
        <w:numPr>
          <w:ilvl w:val="0"/>
          <w:numId w:val="2"/>
        </w:numPr>
        <w:rPr>
          <w:rFonts w:cs="Corbel"/>
          <w:color w:val="000000" w:themeColor="text1"/>
        </w:rPr>
      </w:pPr>
      <w:r w:rsidRPr="1DE352BC">
        <w:rPr>
          <w:rFonts w:cs="Corbel"/>
          <w:color w:val="000000" w:themeColor="text1"/>
        </w:rPr>
        <w:t>Was sollten meine nächsten Schritte sein?</w:t>
      </w:r>
      <w:r w:rsidR="00AC5A88" w:rsidRPr="1DE352BC">
        <w:rPr>
          <w:rFonts w:cs="Corbel"/>
          <w:color w:val="000000" w:themeColor="text1"/>
        </w:rPr>
        <w:t xml:space="preserve"> Wie sieht zum Beispiel die Weiterleitung an Dienstvorgesetzte aus?</w:t>
      </w:r>
    </w:p>
    <w:p w14:paraId="3E7D5CD7" w14:textId="12BEB2E3" w:rsidR="68A86BBD" w:rsidRDefault="68A86BBD" w:rsidP="68A86BBD">
      <w:pPr>
        <w:rPr>
          <w:rFonts w:cs="Corbel"/>
          <w:color w:val="000000" w:themeColor="text1"/>
        </w:rPr>
      </w:pPr>
    </w:p>
    <w:p w14:paraId="7AFEAC29" w14:textId="77777777" w:rsidR="0034284F" w:rsidRPr="00AC5A88" w:rsidRDefault="0034284F" w:rsidP="0034284F"/>
    <w:p w14:paraId="07212E0E" w14:textId="77777777" w:rsidR="000009BB" w:rsidRDefault="000009BB">
      <w:pPr>
        <w:pStyle w:val="Textkrper"/>
        <w:rPr>
          <w:sz w:val="21"/>
        </w:rPr>
      </w:pPr>
    </w:p>
    <w:p w14:paraId="2823E464" w14:textId="77777777" w:rsidR="00AC5A88" w:rsidRDefault="00AC5A88" w:rsidP="68A86BBD">
      <w:pPr>
        <w:pStyle w:val="Textkrper"/>
        <w:rPr>
          <w:sz w:val="21"/>
          <w:szCs w:val="21"/>
        </w:rPr>
      </w:pPr>
    </w:p>
    <w:p w14:paraId="56D6686B" w14:textId="04C74EA5" w:rsidR="68A86BBD" w:rsidRDefault="68A86BBD" w:rsidP="68A86BBD">
      <w:pPr>
        <w:pStyle w:val="Textkrper"/>
        <w:rPr>
          <w:sz w:val="21"/>
          <w:szCs w:val="21"/>
        </w:rPr>
      </w:pPr>
    </w:p>
    <w:p w14:paraId="30266277" w14:textId="68DAFEBB" w:rsidR="00AC5A88" w:rsidRDefault="00AC5A88" w:rsidP="5DDF19C3">
      <w:pPr>
        <w:pStyle w:val="Textkrper"/>
        <w:rPr>
          <w:sz w:val="21"/>
          <w:szCs w:val="21"/>
        </w:rPr>
      </w:pPr>
    </w:p>
    <w:p w14:paraId="7A788526" w14:textId="1D98F35B" w:rsidR="00AC5A88" w:rsidRDefault="188E3208" w:rsidP="1DE352BC">
      <w:pPr>
        <w:pStyle w:val="Textkrper"/>
        <w:numPr>
          <w:ilvl w:val="0"/>
          <w:numId w:val="2"/>
        </w:numPr>
        <w:spacing w:line="260" w:lineRule="auto"/>
        <w:ind w:right="62"/>
      </w:pPr>
      <w:r w:rsidRPr="1DE352BC">
        <w:rPr>
          <w:color w:val="231F20"/>
        </w:rPr>
        <w:t xml:space="preserve">Müssen unmittelbare Schutzmaßnahmen </w:t>
      </w:r>
      <w:r w:rsidRPr="1DE352BC">
        <w:rPr>
          <w:color w:val="000000" w:themeColor="text1"/>
        </w:rPr>
        <w:t>getroffen</w:t>
      </w:r>
      <w:r w:rsidRPr="1DE352BC">
        <w:rPr>
          <w:color w:val="231F20"/>
        </w:rPr>
        <w:t xml:space="preserve"> werden, wenn ja, welche?</w:t>
      </w:r>
    </w:p>
    <w:p w14:paraId="4483F688" w14:textId="2816DD15" w:rsidR="00AC5A88" w:rsidRDefault="00AC5A88" w:rsidP="5DDF19C3">
      <w:pPr>
        <w:pStyle w:val="Textkrper"/>
        <w:rPr>
          <w:sz w:val="21"/>
          <w:szCs w:val="21"/>
        </w:rPr>
      </w:pPr>
    </w:p>
    <w:p w14:paraId="27727412" w14:textId="2223EDDD" w:rsidR="00AC5A88" w:rsidRDefault="00AC5A88" w:rsidP="5DDF19C3">
      <w:pPr>
        <w:pStyle w:val="Textkrper"/>
        <w:rPr>
          <w:sz w:val="21"/>
          <w:szCs w:val="21"/>
        </w:rPr>
      </w:pPr>
    </w:p>
    <w:p w14:paraId="67806675" w14:textId="04E7F819" w:rsidR="5DDF19C3" w:rsidRDefault="5DDF19C3" w:rsidP="5DDF19C3">
      <w:pPr>
        <w:pStyle w:val="Textkrper"/>
        <w:rPr>
          <w:sz w:val="21"/>
          <w:szCs w:val="21"/>
        </w:rPr>
      </w:pPr>
    </w:p>
    <w:p w14:paraId="3DCBE74E" w14:textId="77777777" w:rsidR="00AC5A88" w:rsidRDefault="00AC5A88" w:rsidP="68A86BBD">
      <w:pPr>
        <w:pStyle w:val="Textkrper"/>
        <w:rPr>
          <w:sz w:val="21"/>
          <w:szCs w:val="21"/>
        </w:rPr>
      </w:pPr>
    </w:p>
    <w:p w14:paraId="57320CF5" w14:textId="36760ABA" w:rsidR="68A86BBD" w:rsidRDefault="68A86BBD" w:rsidP="68A86BBD">
      <w:pPr>
        <w:pStyle w:val="Textkrper"/>
        <w:rPr>
          <w:sz w:val="21"/>
          <w:szCs w:val="21"/>
        </w:rPr>
      </w:pPr>
    </w:p>
    <w:p w14:paraId="000306AD" w14:textId="77777777" w:rsidR="00AC5A88" w:rsidRDefault="00AC5A88">
      <w:pPr>
        <w:pStyle w:val="Textkrper"/>
        <w:rPr>
          <w:sz w:val="21"/>
        </w:rPr>
      </w:pPr>
    </w:p>
    <w:p w14:paraId="046DCDC2" w14:textId="5C9824D9" w:rsidR="00AC5A88" w:rsidRPr="00AC5A88" w:rsidRDefault="00AC5A88" w:rsidP="70A85A84">
      <w:pPr>
        <w:pStyle w:val="Textkrper"/>
        <w:jc w:val="center"/>
        <w:rPr>
          <w:b/>
          <w:bCs/>
          <w:color w:val="EE0000"/>
          <w:sz w:val="32"/>
          <w:szCs w:val="32"/>
        </w:rPr>
      </w:pPr>
      <w:r w:rsidRPr="70A85A84">
        <w:rPr>
          <w:b/>
          <w:bCs/>
          <w:color w:val="EE0000"/>
          <w:sz w:val="32"/>
          <w:szCs w:val="32"/>
        </w:rPr>
        <w:t>Dieser Bogen ist anonymisiert auszufüllen!!!</w:t>
      </w:r>
    </w:p>
    <w:sectPr w:rsidR="00AC5A88" w:rsidRPr="00AC5A88" w:rsidSect="0033742E">
      <w:headerReference w:type="default" r:id="rId10"/>
      <w:footerReference w:type="default" r:id="rId11"/>
      <w:type w:val="continuous"/>
      <w:pgSz w:w="11910" w:h="16840"/>
      <w:pgMar w:top="0" w:right="1340" w:bottom="0" w:left="1300" w:header="2381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F2F3" w14:textId="77777777" w:rsidR="000B2973" w:rsidRDefault="000B2973" w:rsidP="0033742E">
      <w:r>
        <w:separator/>
      </w:r>
    </w:p>
  </w:endnote>
  <w:endnote w:type="continuationSeparator" w:id="0">
    <w:p w14:paraId="76E496A9" w14:textId="77777777" w:rsidR="000B2973" w:rsidRDefault="000B2973" w:rsidP="0033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6DC" w14:textId="3532173D" w:rsidR="0033742E" w:rsidRPr="0033742E" w:rsidRDefault="00AC5A88" w:rsidP="0034284F">
    <w:pPr>
      <w:pStyle w:val="Fuzeile"/>
      <w:jc w:val="center"/>
      <w:rPr>
        <w:sz w:val="19"/>
        <w:szCs w:val="19"/>
      </w:rPr>
    </w:pPr>
    <w:r w:rsidRPr="00AC5A88">
      <w:rPr>
        <w:rFonts w:ascii="Corbel" w:hAnsi="Corbel"/>
        <w:sz w:val="16"/>
        <w:szCs w:val="16"/>
      </w:rPr>
      <w:t>In Anlehnung an Vorlage aus EKiR 2019, Schutzkonzepte praktisch, S. 40f</w:t>
    </w:r>
    <w:r>
      <w:rPr>
        <w:rFonts w:ascii="Corbel" w:hAnsi="Corbel"/>
        <w:sz w:val="16"/>
        <w:szCs w:val="16"/>
      </w:rPr>
      <w:t>.</w:t>
    </w:r>
  </w:p>
  <w:p w14:paraId="0EBD561B" w14:textId="77777777" w:rsidR="0033742E" w:rsidRPr="0033742E" w:rsidRDefault="0033742E">
    <w:pPr>
      <w:pStyle w:val="Fuzeile"/>
      <w:jc w:val="center"/>
      <w:rPr>
        <w:sz w:val="19"/>
        <w:szCs w:val="19"/>
      </w:rPr>
    </w:pPr>
    <w:r w:rsidRPr="0033742E">
      <w:rPr>
        <w:sz w:val="19"/>
        <w:szCs w:val="19"/>
      </w:rPr>
      <w:t>CVJM-Ostwerk e. V.</w:t>
    </w:r>
  </w:p>
  <w:sdt>
    <w:sdtPr>
      <w:rPr>
        <w:sz w:val="19"/>
        <w:szCs w:val="19"/>
      </w:rPr>
      <w:id w:val="362023624"/>
      <w:docPartObj>
        <w:docPartGallery w:val="Page Numbers (Bottom of Page)"/>
        <w:docPartUnique/>
      </w:docPartObj>
    </w:sdtPr>
    <w:sdtContent>
      <w:sdt>
        <w:sdtPr>
          <w:rPr>
            <w:sz w:val="19"/>
            <w:szCs w:val="19"/>
          </w:rPr>
          <w:id w:val="1728636285"/>
          <w:docPartObj>
            <w:docPartGallery w:val="Page Numbers (Top of Page)"/>
            <w:docPartUnique/>
          </w:docPartObj>
        </w:sdtPr>
        <w:sdtContent>
          <w:p w14:paraId="109CF56C" w14:textId="77777777" w:rsidR="0033742E" w:rsidRPr="0033742E" w:rsidRDefault="0033742E" w:rsidP="0033742E">
            <w:pPr>
              <w:pStyle w:val="Fuzeile"/>
              <w:jc w:val="center"/>
              <w:rPr>
                <w:sz w:val="19"/>
                <w:szCs w:val="19"/>
              </w:rPr>
            </w:pPr>
            <w:r w:rsidRPr="0033742E">
              <w:rPr>
                <w:sz w:val="19"/>
                <w:szCs w:val="19"/>
                <w:lang w:val="de-DE"/>
              </w:rPr>
              <w:t xml:space="preserve">Seite </w:t>
            </w:r>
            <w:r w:rsidRPr="0033742E">
              <w:rPr>
                <w:b/>
                <w:bCs/>
                <w:sz w:val="19"/>
                <w:szCs w:val="19"/>
              </w:rPr>
              <w:fldChar w:fldCharType="begin"/>
            </w:r>
            <w:r w:rsidRPr="0033742E">
              <w:rPr>
                <w:b/>
                <w:bCs/>
                <w:sz w:val="19"/>
                <w:szCs w:val="19"/>
              </w:rPr>
              <w:instrText>PAGE</w:instrText>
            </w:r>
            <w:r w:rsidRPr="0033742E">
              <w:rPr>
                <w:b/>
                <w:bCs/>
                <w:sz w:val="19"/>
                <w:szCs w:val="19"/>
              </w:rPr>
              <w:fldChar w:fldCharType="separate"/>
            </w:r>
            <w:r w:rsidRPr="0033742E">
              <w:rPr>
                <w:b/>
                <w:bCs/>
                <w:sz w:val="19"/>
                <w:szCs w:val="19"/>
                <w:lang w:val="de-DE"/>
              </w:rPr>
              <w:t>2</w:t>
            </w:r>
            <w:r w:rsidRPr="0033742E">
              <w:rPr>
                <w:b/>
                <w:bCs/>
                <w:sz w:val="19"/>
                <w:szCs w:val="19"/>
              </w:rPr>
              <w:fldChar w:fldCharType="end"/>
            </w:r>
            <w:r w:rsidRPr="0033742E">
              <w:rPr>
                <w:sz w:val="19"/>
                <w:szCs w:val="19"/>
                <w:lang w:val="de-DE"/>
              </w:rPr>
              <w:t xml:space="preserve"> von </w:t>
            </w:r>
            <w:r w:rsidRPr="0033742E">
              <w:rPr>
                <w:b/>
                <w:bCs/>
                <w:sz w:val="19"/>
                <w:szCs w:val="19"/>
              </w:rPr>
              <w:fldChar w:fldCharType="begin"/>
            </w:r>
            <w:r w:rsidRPr="0033742E">
              <w:rPr>
                <w:b/>
                <w:bCs/>
                <w:sz w:val="19"/>
                <w:szCs w:val="19"/>
              </w:rPr>
              <w:instrText>NUMPAGES</w:instrText>
            </w:r>
            <w:r w:rsidRPr="0033742E">
              <w:rPr>
                <w:b/>
                <w:bCs/>
                <w:sz w:val="19"/>
                <w:szCs w:val="19"/>
              </w:rPr>
              <w:fldChar w:fldCharType="separate"/>
            </w:r>
            <w:r w:rsidRPr="0033742E">
              <w:rPr>
                <w:b/>
                <w:bCs/>
                <w:sz w:val="19"/>
                <w:szCs w:val="19"/>
                <w:lang w:val="de-DE"/>
              </w:rPr>
              <w:t>2</w:t>
            </w:r>
            <w:r w:rsidRPr="0033742E">
              <w:rPr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AF17" w14:textId="77777777" w:rsidR="000B2973" w:rsidRDefault="000B2973" w:rsidP="0033742E">
      <w:r>
        <w:separator/>
      </w:r>
    </w:p>
  </w:footnote>
  <w:footnote w:type="continuationSeparator" w:id="0">
    <w:p w14:paraId="326B6161" w14:textId="77777777" w:rsidR="000B2973" w:rsidRDefault="000B2973" w:rsidP="0033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E1E7" w14:textId="77777777" w:rsidR="0033742E" w:rsidRDefault="0033742E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3FD50BD" wp14:editId="480F20A0">
              <wp:simplePos x="0" y="0"/>
              <wp:positionH relativeFrom="column">
                <wp:posOffset>-822960</wp:posOffset>
              </wp:positionH>
              <wp:positionV relativeFrom="paragraph">
                <wp:posOffset>-1501140</wp:posOffset>
              </wp:positionV>
              <wp:extent cx="1392555" cy="1760220"/>
              <wp:effectExtent l="0" t="0" r="0" b="0"/>
              <wp:wrapNone/>
              <wp:docPr id="519806387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2555" cy="1760220"/>
                        <a:chOff x="0" y="0"/>
                        <a:chExt cx="1392555" cy="1760220"/>
                      </a:xfrm>
                    </wpg:grpSpPr>
                    <wpg:grpSp>
                      <wpg:cNvPr id="1103843875" name="Gruppieren 1"/>
                      <wpg:cNvGrpSpPr/>
                      <wpg:grpSpPr>
                        <a:xfrm>
                          <a:off x="0" y="0"/>
                          <a:ext cx="1392555" cy="1760220"/>
                          <a:chOff x="0" y="0"/>
                          <a:chExt cx="1392555" cy="1760220"/>
                        </a:xfrm>
                      </wpg:grpSpPr>
                      <wps:wsp>
                        <wps:cNvPr id="1" name="Graphic 1"/>
                        <wps:cNvSpPr>
                          <a:spLocks/>
                        </wps:cNvSpPr>
                        <wps:spPr>
                          <a:xfrm>
                            <a:off x="60960" y="1211580"/>
                            <a:ext cx="63373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548640">
                                <a:moveTo>
                                  <a:pt x="633363" y="0"/>
                                </a:moveTo>
                                <a:lnTo>
                                  <a:pt x="0" y="0"/>
                                </a:lnTo>
                                <a:lnTo>
                                  <a:pt x="316687" y="548510"/>
                                </a:lnTo>
                                <a:lnTo>
                                  <a:pt x="633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oup 15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392555" cy="1174750"/>
                            <a:chOff x="0" y="0"/>
                            <a:chExt cx="1392555" cy="1174750"/>
                          </a:xfrm>
                        </wpg:grpSpPr>
                        <wps:wsp>
                          <wps:cNvPr id="16" name="Graphic 16"/>
                          <wps:cNvSpPr/>
                          <wps:spPr>
                            <a:xfrm>
                              <a:off x="44299" y="0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6333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6687" y="548510"/>
                                  </a:lnTo>
                                  <a:lnTo>
                                    <a:pt x="633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ABA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Graphic 17"/>
                          <wps:cNvSpPr/>
                          <wps:spPr>
                            <a:xfrm>
                              <a:off x="0" y="22921"/>
                              <a:ext cx="321945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1945" h="548640">
                                  <a:moveTo>
                                    <a:pt x="321360" y="548522"/>
                                  </a:moveTo>
                                  <a:lnTo>
                                    <a:pt x="0" y="548522"/>
                                  </a:lnTo>
                                  <a:lnTo>
                                    <a:pt x="0" y="8099"/>
                                  </a:lnTo>
                                  <a:lnTo>
                                    <a:pt x="4672" y="0"/>
                                  </a:lnTo>
                                  <a:lnTo>
                                    <a:pt x="321360" y="548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84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Graphic 18"/>
                          <wps:cNvSpPr/>
                          <wps:spPr>
                            <a:xfrm>
                              <a:off x="758642" y="625655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548510"/>
                                  </a:moveTo>
                                  <a:lnTo>
                                    <a:pt x="633363" y="548510"/>
                                  </a:lnTo>
                                  <a:lnTo>
                                    <a:pt x="316675" y="0"/>
                                  </a:lnTo>
                                  <a:lnTo>
                                    <a:pt x="0" y="548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093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Graphic 19"/>
                          <wps:cNvSpPr/>
                          <wps:spPr>
                            <a:xfrm>
                              <a:off x="402327" y="602733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0"/>
                                  </a:moveTo>
                                  <a:lnTo>
                                    <a:pt x="633363" y="0"/>
                                  </a:lnTo>
                                  <a:lnTo>
                                    <a:pt x="316675" y="5485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6667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s:wsp>
                      <wps:cNvPr id="2" name="Graphic 2"/>
                      <wps:cNvSpPr>
                        <a:spLocks/>
                      </wps:cNvSpPr>
                      <wps:spPr>
                        <a:xfrm>
                          <a:off x="0" y="617220"/>
                          <a:ext cx="321945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 h="548640">
                              <a:moveTo>
                                <a:pt x="321360" y="0"/>
                              </a:moveTo>
                              <a:lnTo>
                                <a:pt x="0" y="0"/>
                              </a:lnTo>
                              <a:lnTo>
                                <a:pt x="0" y="540422"/>
                              </a:lnTo>
                              <a:lnTo>
                                <a:pt x="4672" y="548522"/>
                              </a:lnTo>
                              <a:lnTo>
                                <a:pt x="321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61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1B6C2855">
            <v:group id="Gruppieren 2" style="position:absolute;margin-left:-64.8pt;margin-top:-118.2pt;width:109.65pt;height:138.6pt;z-index:251657216" coordsize="13925,17602" o:spid="_x0000_s1026" w14:anchorId="3251BC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">
              <v:group id="Gruppieren 1" style="position:absolute;width:13925;height:17602" coordsize="13925,176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">
                <v:shape id="Graphic 1" style="position:absolute;left:609;top:12115;width:6337;height:5487;visibility:visible;mso-wrap-style:square;v-text-anchor:top" coordsize="633730,548640" o:spid="_x0000_s1028" fillcolor="#ed1846" stroked="f" path="m633363,l,,316687,548510,6333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">
                  <v:path arrowok="t"/>
                </v:shape>
                <v:group id="Group 15" style="position:absolute;width:13925;height:11747" coordsize="13925,1174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Graphic 16" style="position:absolute;left:442;width:6338;height:5486;visibility:visible;mso-wrap-style:square;v-text-anchor:top" coordsize="633730,548640" o:spid="_x0000_s1030" fillcolor="#f8aba1" stroked="f" path="m633375,l,,316687,548510,6333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">
                    <v:path arrowok="t"/>
                  </v:shape>
                  <v:shape id="Graphic 17" style="position:absolute;top:229;width:3219;height:5486;visibility:visible;mso-wrap-style:square;v-text-anchor:top" coordsize="321945,548640" o:spid="_x0000_s1031" fillcolor="#ed1846" stroked="f" path="m321360,548522l,548522,,8099,4672,,321360,5485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">
                    <v:path arrowok="t"/>
                  </v:shape>
                  <v:shape id="Graphic 18" style="position:absolute;left:7586;top:6256;width:6337;height:5486;visibility:visible;mso-wrap-style:square;v-text-anchor:top" coordsize="633730,548640" o:spid="_x0000_s1032" fillcolor="#b10931" stroked="f" path="m,548510r633363,l316675,,,5485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">
                    <v:path arrowok="t"/>
                  </v:shape>
                  <v:shape id="Graphic 19" style="position:absolute;left:4023;top:6027;width:6337;height:5486;visibility:visible;mso-wrap-style:square;v-text-anchor:top" coordsize="633730,548640" o:spid="_x0000_s1033" fillcolor="#f16667" stroked="f" path="m,l633363,,316675,5485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">
                    <v:path arrowok="t"/>
                  </v:shape>
                </v:group>
              </v:group>
              <v:shape id="Graphic 2" style="position:absolute;top:6172;width:3219;height:5486;visibility:visible;mso-wrap-style:square;v-text-anchor:top" coordsize="321945,548640" o:spid="_x0000_s1034" fillcolor="#e56162" stroked="f" path="m321360,l,,,540422r4672,8100l321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707392" behindDoc="0" locked="0" layoutInCell="1" allowOverlap="1" wp14:anchorId="07637C49" wp14:editId="0EA3AE0D">
              <wp:simplePos x="0" y="0"/>
              <wp:positionH relativeFrom="page">
                <wp:posOffset>5062220</wp:posOffset>
              </wp:positionH>
              <wp:positionV relativeFrom="page">
                <wp:posOffset>186816</wp:posOffset>
              </wp:positionV>
              <wp:extent cx="2430145" cy="1129030"/>
              <wp:effectExtent l="0" t="0" r="0" b="0"/>
              <wp:wrapNone/>
              <wp:docPr id="150288785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0145" cy="1129030"/>
                        <a:chOff x="0" y="0"/>
                        <a:chExt cx="2430145" cy="1129030"/>
                      </a:xfrm>
                    </wpg:grpSpPr>
                    <wps:wsp>
                      <wps:cNvPr id="550838215" name="Graphic 4"/>
                      <wps:cNvSpPr/>
                      <wps:spPr>
                        <a:xfrm>
                          <a:off x="354004" y="240156"/>
                          <a:ext cx="83185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72009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415683" y="720001"/>
                              </a:lnTo>
                              <a:lnTo>
                                <a:pt x="554273" y="479958"/>
                              </a:lnTo>
                              <a:lnTo>
                                <a:pt x="415683" y="479958"/>
                              </a:lnTo>
                              <a:lnTo>
                                <a:pt x="207873" y="120014"/>
                              </a:lnTo>
                              <a:lnTo>
                                <a:pt x="762088" y="120014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  <a:path w="831850" h="720090">
                              <a:moveTo>
                                <a:pt x="762088" y="120014"/>
                              </a:moveTo>
                              <a:lnTo>
                                <a:pt x="623506" y="120014"/>
                              </a:lnTo>
                              <a:lnTo>
                                <a:pt x="415683" y="479958"/>
                              </a:lnTo>
                              <a:lnTo>
                                <a:pt x="554273" y="479958"/>
                              </a:lnTo>
                              <a:lnTo>
                                <a:pt x="762088" y="120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4063742" name="Graphic 5"/>
                      <wps:cNvSpPr/>
                      <wps:spPr>
                        <a:xfrm>
                          <a:off x="353999" y="419923"/>
                          <a:ext cx="8318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18034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831380" y="180035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761685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1863" y="447295"/>
                          <a:ext cx="146748" cy="1252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08738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84195" y="447298"/>
                          <a:ext cx="114007" cy="128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8897347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78305" y="447458"/>
                          <a:ext cx="144995" cy="1253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103866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07666" y="442954"/>
                          <a:ext cx="129311" cy="133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5577953" name="Graphic 10"/>
                      <wps:cNvSpPr/>
                      <wps:spPr>
                        <a:xfrm>
                          <a:off x="1245387" y="420126"/>
                          <a:ext cx="73469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 h="180340">
                              <a:moveTo>
                                <a:pt x="734618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734618" y="180035"/>
                              </a:lnTo>
                              <a:lnTo>
                                <a:pt x="734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7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702250" name="Graphic 11"/>
                      <wps:cNvSpPr/>
                      <wps:spPr>
                        <a:xfrm>
                          <a:off x="1286079" y="456489"/>
                          <a:ext cx="64262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106045">
                              <a:moveTo>
                                <a:pt x="22326" y="7239"/>
                              </a:moveTo>
                              <a:lnTo>
                                <a:pt x="0" y="7239"/>
                              </a:lnTo>
                              <a:lnTo>
                                <a:pt x="17894" y="103657"/>
                              </a:lnTo>
                              <a:lnTo>
                                <a:pt x="44805" y="103657"/>
                              </a:lnTo>
                              <a:lnTo>
                                <a:pt x="49105" y="82816"/>
                              </a:lnTo>
                              <a:lnTo>
                                <a:pt x="32829" y="82816"/>
                              </a:lnTo>
                              <a:lnTo>
                                <a:pt x="31885" y="75084"/>
                              </a:lnTo>
                              <a:lnTo>
                                <a:pt x="29897" y="59774"/>
                              </a:lnTo>
                              <a:lnTo>
                                <a:pt x="28981" y="52349"/>
                              </a:lnTo>
                              <a:lnTo>
                                <a:pt x="22326" y="7239"/>
                              </a:lnTo>
                              <a:close/>
                            </a:path>
                            <a:path w="642620" h="106045">
                              <a:moveTo>
                                <a:pt x="74988" y="37566"/>
                              </a:moveTo>
                              <a:lnTo>
                                <a:pt x="58419" y="37566"/>
                              </a:lnTo>
                              <a:lnTo>
                                <a:pt x="59448" y="44665"/>
                              </a:lnTo>
                              <a:lnTo>
                                <a:pt x="60629" y="52501"/>
                              </a:lnTo>
                              <a:lnTo>
                                <a:pt x="62261" y="59919"/>
                              </a:lnTo>
                              <a:lnTo>
                                <a:pt x="71729" y="103657"/>
                              </a:lnTo>
                              <a:lnTo>
                                <a:pt x="99085" y="103657"/>
                              </a:lnTo>
                              <a:lnTo>
                                <a:pt x="102791" y="82816"/>
                              </a:lnTo>
                              <a:lnTo>
                                <a:pt x="84150" y="82816"/>
                              </a:lnTo>
                              <a:lnTo>
                                <a:pt x="81262" y="67363"/>
                              </a:lnTo>
                              <a:lnTo>
                                <a:pt x="79822" y="59774"/>
                              </a:lnTo>
                              <a:lnTo>
                                <a:pt x="78384" y="52349"/>
                              </a:lnTo>
                              <a:lnTo>
                                <a:pt x="74988" y="37566"/>
                              </a:lnTo>
                              <a:close/>
                            </a:path>
                            <a:path w="642620" h="106045">
                              <a:moveTo>
                                <a:pt x="68021" y="7239"/>
                              </a:moveTo>
                              <a:lnTo>
                                <a:pt x="49542" y="7239"/>
                              </a:lnTo>
                              <a:lnTo>
                                <a:pt x="39163" y="52501"/>
                              </a:lnTo>
                              <a:lnTo>
                                <a:pt x="33426" y="82816"/>
                              </a:lnTo>
                              <a:lnTo>
                                <a:pt x="49105" y="82816"/>
                              </a:lnTo>
                              <a:lnTo>
                                <a:pt x="53861" y="59774"/>
                              </a:lnTo>
                              <a:lnTo>
                                <a:pt x="55483" y="52349"/>
                              </a:lnTo>
                              <a:lnTo>
                                <a:pt x="56641" y="44665"/>
                              </a:lnTo>
                              <a:lnTo>
                                <a:pt x="57823" y="37566"/>
                              </a:lnTo>
                              <a:lnTo>
                                <a:pt x="74988" y="37566"/>
                              </a:lnTo>
                              <a:lnTo>
                                <a:pt x="68021" y="7239"/>
                              </a:lnTo>
                              <a:close/>
                            </a:path>
                            <a:path w="642620" h="106045">
                              <a:moveTo>
                                <a:pt x="116230" y="7239"/>
                              </a:moveTo>
                              <a:lnTo>
                                <a:pt x="95389" y="7239"/>
                              </a:lnTo>
                              <a:lnTo>
                                <a:pt x="88714" y="52501"/>
                              </a:lnTo>
                              <a:lnTo>
                                <a:pt x="85723" y="75168"/>
                              </a:lnTo>
                              <a:lnTo>
                                <a:pt x="84734" y="82816"/>
                              </a:lnTo>
                              <a:lnTo>
                                <a:pt x="102791" y="82816"/>
                              </a:lnTo>
                              <a:lnTo>
                                <a:pt x="116230" y="7239"/>
                              </a:lnTo>
                              <a:close/>
                            </a:path>
                            <a:path w="642620" h="106045">
                              <a:moveTo>
                                <a:pt x="158114" y="28536"/>
                              </a:moveTo>
                              <a:lnTo>
                                <a:pt x="145279" y="31194"/>
                              </a:lnTo>
                              <a:lnTo>
                                <a:pt x="134204" y="38828"/>
                              </a:lnTo>
                              <a:lnTo>
                                <a:pt x="126428" y="50927"/>
                              </a:lnTo>
                              <a:lnTo>
                                <a:pt x="123494" y="66979"/>
                              </a:lnTo>
                              <a:lnTo>
                                <a:pt x="126343" y="83227"/>
                              </a:lnTo>
                              <a:lnTo>
                                <a:pt x="134185" y="95308"/>
                              </a:lnTo>
                              <a:lnTo>
                                <a:pt x="145965" y="102839"/>
                              </a:lnTo>
                              <a:lnTo>
                                <a:pt x="160629" y="105435"/>
                              </a:lnTo>
                              <a:lnTo>
                                <a:pt x="167315" y="104870"/>
                              </a:lnTo>
                              <a:lnTo>
                                <a:pt x="174082" y="103238"/>
                              </a:lnTo>
                              <a:lnTo>
                                <a:pt x="180624" y="100634"/>
                              </a:lnTo>
                              <a:lnTo>
                                <a:pt x="186639" y="97155"/>
                              </a:lnTo>
                              <a:lnTo>
                                <a:pt x="182090" y="88887"/>
                              </a:lnTo>
                              <a:lnTo>
                                <a:pt x="153822" y="88887"/>
                              </a:lnTo>
                              <a:lnTo>
                                <a:pt x="146430" y="83997"/>
                              </a:lnTo>
                              <a:lnTo>
                                <a:pt x="144500" y="73342"/>
                              </a:lnTo>
                              <a:lnTo>
                                <a:pt x="188417" y="73342"/>
                              </a:lnTo>
                              <a:lnTo>
                                <a:pt x="188861" y="71564"/>
                              </a:lnTo>
                              <a:lnTo>
                                <a:pt x="189293" y="67576"/>
                              </a:lnTo>
                              <a:lnTo>
                                <a:pt x="189293" y="63741"/>
                              </a:lnTo>
                              <a:lnTo>
                                <a:pt x="188633" y="59004"/>
                              </a:lnTo>
                              <a:lnTo>
                                <a:pt x="144360" y="59004"/>
                              </a:lnTo>
                              <a:lnTo>
                                <a:pt x="145834" y="49682"/>
                              </a:lnTo>
                              <a:lnTo>
                                <a:pt x="151752" y="45085"/>
                              </a:lnTo>
                              <a:lnTo>
                                <a:pt x="184885" y="45085"/>
                              </a:lnTo>
                              <a:lnTo>
                                <a:pt x="181519" y="38642"/>
                              </a:lnTo>
                              <a:lnTo>
                                <a:pt x="171778" y="31226"/>
                              </a:lnTo>
                              <a:lnTo>
                                <a:pt x="158114" y="28536"/>
                              </a:lnTo>
                              <a:close/>
                            </a:path>
                            <a:path w="642620" h="106045">
                              <a:moveTo>
                                <a:pt x="179400" y="83997"/>
                              </a:moveTo>
                              <a:lnTo>
                                <a:pt x="174078" y="87261"/>
                              </a:lnTo>
                              <a:lnTo>
                                <a:pt x="169049" y="88887"/>
                              </a:lnTo>
                              <a:lnTo>
                                <a:pt x="182090" y="88887"/>
                              </a:lnTo>
                              <a:lnTo>
                                <a:pt x="179400" y="83997"/>
                              </a:lnTo>
                              <a:close/>
                            </a:path>
                            <a:path w="642620" h="106045">
                              <a:moveTo>
                                <a:pt x="184885" y="45085"/>
                              </a:moveTo>
                              <a:lnTo>
                                <a:pt x="167284" y="45085"/>
                              </a:lnTo>
                              <a:lnTo>
                                <a:pt x="170827" y="50863"/>
                              </a:lnTo>
                              <a:lnTo>
                                <a:pt x="170827" y="59004"/>
                              </a:lnTo>
                              <a:lnTo>
                                <a:pt x="188633" y="59004"/>
                              </a:lnTo>
                              <a:lnTo>
                                <a:pt x="187352" y="49807"/>
                              </a:lnTo>
                              <a:lnTo>
                                <a:pt x="184885" y="45085"/>
                              </a:lnTo>
                              <a:close/>
                            </a:path>
                            <a:path w="642620" h="106045">
                              <a:moveTo>
                                <a:pt x="207657" y="81635"/>
                              </a:moveTo>
                              <a:lnTo>
                                <a:pt x="197891" y="95237"/>
                              </a:lnTo>
                              <a:lnTo>
                                <a:pt x="204047" y="99386"/>
                              </a:lnTo>
                              <a:lnTo>
                                <a:pt x="211104" y="102608"/>
                              </a:lnTo>
                              <a:lnTo>
                                <a:pt x="218577" y="104693"/>
                              </a:lnTo>
                              <a:lnTo>
                                <a:pt x="225983" y="105435"/>
                              </a:lnTo>
                              <a:lnTo>
                                <a:pt x="238995" y="103612"/>
                              </a:lnTo>
                              <a:lnTo>
                                <a:pt x="248442" y="98602"/>
                              </a:lnTo>
                              <a:lnTo>
                                <a:pt x="254199" y="91097"/>
                              </a:lnTo>
                              <a:lnTo>
                                <a:pt x="254569" y="89331"/>
                              </a:lnTo>
                              <a:lnTo>
                                <a:pt x="220357" y="89331"/>
                              </a:lnTo>
                              <a:lnTo>
                                <a:pt x="214299" y="86664"/>
                              </a:lnTo>
                              <a:lnTo>
                                <a:pt x="207657" y="81635"/>
                              </a:lnTo>
                              <a:close/>
                            </a:path>
                            <a:path w="642620" h="106045">
                              <a:moveTo>
                                <a:pt x="229692" y="28536"/>
                              </a:moveTo>
                              <a:lnTo>
                                <a:pt x="218121" y="30203"/>
                              </a:lnTo>
                              <a:lnTo>
                                <a:pt x="209257" y="34891"/>
                              </a:lnTo>
                              <a:lnTo>
                                <a:pt x="203585" y="42129"/>
                              </a:lnTo>
                              <a:lnTo>
                                <a:pt x="201587" y="51447"/>
                              </a:lnTo>
                              <a:lnTo>
                                <a:pt x="203366" y="59466"/>
                              </a:lnTo>
                              <a:lnTo>
                                <a:pt x="235902" y="78232"/>
                              </a:lnTo>
                              <a:lnTo>
                                <a:pt x="235902" y="86956"/>
                              </a:lnTo>
                              <a:lnTo>
                                <a:pt x="233095" y="89331"/>
                              </a:lnTo>
                              <a:lnTo>
                                <a:pt x="254569" y="89331"/>
                              </a:lnTo>
                              <a:lnTo>
                                <a:pt x="256146" y="81788"/>
                              </a:lnTo>
                              <a:lnTo>
                                <a:pt x="254361" y="73137"/>
                              </a:lnTo>
                              <a:lnTo>
                                <a:pt x="221983" y="55143"/>
                              </a:lnTo>
                              <a:lnTo>
                                <a:pt x="221983" y="46710"/>
                              </a:lnTo>
                              <a:lnTo>
                                <a:pt x="224650" y="44640"/>
                              </a:lnTo>
                              <a:lnTo>
                                <a:pt x="250471" y="44640"/>
                              </a:lnTo>
                              <a:lnTo>
                                <a:pt x="255562" y="37846"/>
                              </a:lnTo>
                              <a:lnTo>
                                <a:pt x="250421" y="34398"/>
                              </a:lnTo>
                              <a:lnTo>
                                <a:pt x="244460" y="31419"/>
                              </a:lnTo>
                              <a:lnTo>
                                <a:pt x="237583" y="29327"/>
                              </a:lnTo>
                              <a:lnTo>
                                <a:pt x="229692" y="28536"/>
                              </a:lnTo>
                              <a:close/>
                            </a:path>
                            <a:path w="642620" h="106045">
                              <a:moveTo>
                                <a:pt x="250471" y="44640"/>
                              </a:moveTo>
                              <a:lnTo>
                                <a:pt x="235457" y="44640"/>
                              </a:lnTo>
                              <a:lnTo>
                                <a:pt x="240487" y="47015"/>
                              </a:lnTo>
                              <a:lnTo>
                                <a:pt x="245808" y="50863"/>
                              </a:lnTo>
                              <a:lnTo>
                                <a:pt x="250471" y="44640"/>
                              </a:lnTo>
                              <a:close/>
                            </a:path>
                            <a:path w="642620" h="106045">
                              <a:moveTo>
                                <a:pt x="291655" y="47307"/>
                              </a:moveTo>
                              <a:lnTo>
                                <a:pt x="269925" y="47307"/>
                              </a:lnTo>
                              <a:lnTo>
                                <a:pt x="269925" y="77050"/>
                              </a:lnTo>
                              <a:lnTo>
                                <a:pt x="271319" y="88660"/>
                              </a:lnTo>
                              <a:lnTo>
                                <a:pt x="275747" y="97620"/>
                              </a:lnTo>
                              <a:lnTo>
                                <a:pt x="283582" y="103391"/>
                              </a:lnTo>
                              <a:lnTo>
                                <a:pt x="295198" y="105435"/>
                              </a:lnTo>
                              <a:lnTo>
                                <a:pt x="302298" y="105435"/>
                              </a:lnTo>
                              <a:lnTo>
                                <a:pt x="307619" y="103949"/>
                              </a:lnTo>
                              <a:lnTo>
                                <a:pt x="311467" y="102768"/>
                              </a:lnTo>
                              <a:lnTo>
                                <a:pt x="308383" y="88442"/>
                              </a:lnTo>
                              <a:lnTo>
                                <a:pt x="295351" y="88442"/>
                              </a:lnTo>
                              <a:lnTo>
                                <a:pt x="291655" y="85039"/>
                              </a:lnTo>
                              <a:lnTo>
                                <a:pt x="291655" y="47307"/>
                              </a:lnTo>
                              <a:close/>
                            </a:path>
                            <a:path w="642620" h="106045">
                              <a:moveTo>
                                <a:pt x="308063" y="86956"/>
                              </a:moveTo>
                              <a:lnTo>
                                <a:pt x="306146" y="87706"/>
                              </a:lnTo>
                              <a:lnTo>
                                <a:pt x="303479" y="88442"/>
                              </a:lnTo>
                              <a:lnTo>
                                <a:pt x="308383" y="88442"/>
                              </a:lnTo>
                              <a:lnTo>
                                <a:pt x="308063" y="86956"/>
                              </a:lnTo>
                              <a:close/>
                            </a:path>
                            <a:path w="642620" h="106045">
                              <a:moveTo>
                                <a:pt x="291655" y="10795"/>
                              </a:moveTo>
                              <a:lnTo>
                                <a:pt x="273621" y="10795"/>
                              </a:lnTo>
                              <a:lnTo>
                                <a:pt x="271106" y="30314"/>
                              </a:lnTo>
                              <a:lnTo>
                                <a:pt x="259867" y="31203"/>
                              </a:lnTo>
                              <a:lnTo>
                                <a:pt x="259867" y="47307"/>
                              </a:lnTo>
                              <a:lnTo>
                                <a:pt x="309244" y="47307"/>
                              </a:lnTo>
                              <a:lnTo>
                                <a:pt x="309244" y="30314"/>
                              </a:lnTo>
                              <a:lnTo>
                                <a:pt x="291655" y="30314"/>
                              </a:lnTo>
                              <a:lnTo>
                                <a:pt x="291655" y="10795"/>
                              </a:lnTo>
                              <a:close/>
                            </a:path>
                            <a:path w="642620" h="106045">
                              <a:moveTo>
                                <a:pt x="382427" y="95834"/>
                              </a:moveTo>
                              <a:lnTo>
                                <a:pt x="342976" y="95834"/>
                              </a:lnTo>
                              <a:lnTo>
                                <a:pt x="348741" y="102184"/>
                              </a:lnTo>
                              <a:lnTo>
                                <a:pt x="355549" y="105435"/>
                              </a:lnTo>
                              <a:lnTo>
                                <a:pt x="362064" y="105435"/>
                              </a:lnTo>
                              <a:lnTo>
                                <a:pt x="373568" y="102777"/>
                              </a:lnTo>
                              <a:lnTo>
                                <a:pt x="382427" y="95834"/>
                              </a:lnTo>
                              <a:close/>
                            </a:path>
                            <a:path w="642620" h="106045">
                              <a:moveTo>
                                <a:pt x="345338" y="0"/>
                              </a:moveTo>
                              <a:lnTo>
                                <a:pt x="323621" y="0"/>
                              </a:lnTo>
                              <a:lnTo>
                                <a:pt x="323621" y="103657"/>
                              </a:lnTo>
                              <a:lnTo>
                                <a:pt x="340613" y="103657"/>
                              </a:lnTo>
                              <a:lnTo>
                                <a:pt x="342379" y="95834"/>
                              </a:lnTo>
                              <a:lnTo>
                                <a:pt x="382427" y="95834"/>
                              </a:lnTo>
                              <a:lnTo>
                                <a:pt x="383447" y="95034"/>
                              </a:lnTo>
                              <a:lnTo>
                                <a:pt x="387504" y="87706"/>
                              </a:lnTo>
                              <a:lnTo>
                                <a:pt x="353326" y="87706"/>
                              </a:lnTo>
                              <a:lnTo>
                                <a:pt x="349186" y="86525"/>
                              </a:lnTo>
                              <a:lnTo>
                                <a:pt x="345338" y="82969"/>
                              </a:lnTo>
                              <a:lnTo>
                                <a:pt x="345338" y="52933"/>
                              </a:lnTo>
                              <a:lnTo>
                                <a:pt x="349478" y="48336"/>
                              </a:lnTo>
                              <a:lnTo>
                                <a:pt x="353479" y="46266"/>
                              </a:lnTo>
                              <a:lnTo>
                                <a:pt x="388937" y="46266"/>
                              </a:lnTo>
                              <a:lnTo>
                                <a:pt x="385202" y="38663"/>
                              </a:lnTo>
                              <a:lnTo>
                                <a:pt x="382779" y="36664"/>
                              </a:lnTo>
                              <a:lnTo>
                                <a:pt x="344741" y="36664"/>
                              </a:lnTo>
                              <a:lnTo>
                                <a:pt x="345338" y="25438"/>
                              </a:lnTo>
                              <a:lnTo>
                                <a:pt x="345338" y="0"/>
                              </a:lnTo>
                              <a:close/>
                            </a:path>
                            <a:path w="642620" h="106045">
                              <a:moveTo>
                                <a:pt x="388937" y="46266"/>
                              </a:moveTo>
                              <a:lnTo>
                                <a:pt x="366648" y="46266"/>
                              </a:lnTo>
                              <a:lnTo>
                                <a:pt x="370649" y="52933"/>
                              </a:lnTo>
                              <a:lnTo>
                                <a:pt x="370649" y="66103"/>
                              </a:lnTo>
                              <a:lnTo>
                                <a:pt x="369583" y="75844"/>
                              </a:lnTo>
                              <a:lnTo>
                                <a:pt x="366671" y="82562"/>
                              </a:lnTo>
                              <a:lnTo>
                                <a:pt x="362344" y="86452"/>
                              </a:lnTo>
                              <a:lnTo>
                                <a:pt x="357035" y="87706"/>
                              </a:lnTo>
                              <a:lnTo>
                                <a:pt x="387504" y="87706"/>
                              </a:lnTo>
                              <a:lnTo>
                                <a:pt x="390360" y="82546"/>
                              </a:lnTo>
                              <a:lnTo>
                                <a:pt x="392963" y="65659"/>
                              </a:lnTo>
                              <a:lnTo>
                                <a:pt x="390953" y="50369"/>
                              </a:lnTo>
                              <a:lnTo>
                                <a:pt x="388937" y="46266"/>
                              </a:lnTo>
                              <a:close/>
                            </a:path>
                            <a:path w="642620" h="106045">
                              <a:moveTo>
                                <a:pt x="364134" y="28536"/>
                              </a:moveTo>
                              <a:lnTo>
                                <a:pt x="357327" y="28536"/>
                              </a:lnTo>
                              <a:lnTo>
                                <a:pt x="350367" y="31648"/>
                              </a:lnTo>
                              <a:lnTo>
                                <a:pt x="344741" y="36664"/>
                              </a:lnTo>
                              <a:lnTo>
                                <a:pt x="382779" y="36664"/>
                              </a:lnTo>
                              <a:lnTo>
                                <a:pt x="376123" y="31174"/>
                              </a:lnTo>
                              <a:lnTo>
                                <a:pt x="364134" y="28536"/>
                              </a:lnTo>
                              <a:close/>
                            </a:path>
                            <a:path w="642620" h="106045">
                              <a:moveTo>
                                <a:pt x="429348" y="30314"/>
                              </a:moveTo>
                              <a:lnTo>
                                <a:pt x="407619" y="30314"/>
                              </a:lnTo>
                              <a:lnTo>
                                <a:pt x="407619" y="75869"/>
                              </a:lnTo>
                              <a:lnTo>
                                <a:pt x="408932" y="88226"/>
                              </a:lnTo>
                              <a:lnTo>
                                <a:pt x="413018" y="97529"/>
                              </a:lnTo>
                              <a:lnTo>
                                <a:pt x="420097" y="103394"/>
                              </a:lnTo>
                              <a:lnTo>
                                <a:pt x="430390" y="105435"/>
                              </a:lnTo>
                              <a:lnTo>
                                <a:pt x="437366" y="104603"/>
                              </a:lnTo>
                              <a:lnTo>
                                <a:pt x="443372" y="102219"/>
                              </a:lnTo>
                              <a:lnTo>
                                <a:pt x="448660" y="98448"/>
                              </a:lnTo>
                              <a:lnTo>
                                <a:pt x="453478" y="93459"/>
                              </a:lnTo>
                              <a:lnTo>
                                <a:pt x="473278" y="93459"/>
                              </a:lnTo>
                              <a:lnTo>
                                <a:pt x="473278" y="86956"/>
                              </a:lnTo>
                              <a:lnTo>
                                <a:pt x="432155" y="86956"/>
                              </a:lnTo>
                              <a:lnTo>
                                <a:pt x="429348" y="83566"/>
                              </a:lnTo>
                              <a:lnTo>
                                <a:pt x="429348" y="30314"/>
                              </a:lnTo>
                              <a:close/>
                            </a:path>
                            <a:path w="642620" h="106045">
                              <a:moveTo>
                                <a:pt x="473278" y="93459"/>
                              </a:moveTo>
                              <a:lnTo>
                                <a:pt x="453923" y="93459"/>
                              </a:lnTo>
                              <a:lnTo>
                                <a:pt x="455548" y="103657"/>
                              </a:lnTo>
                              <a:lnTo>
                                <a:pt x="473278" y="103657"/>
                              </a:lnTo>
                              <a:lnTo>
                                <a:pt x="473278" y="93459"/>
                              </a:lnTo>
                              <a:close/>
                            </a:path>
                            <a:path w="642620" h="106045">
                              <a:moveTo>
                                <a:pt x="473278" y="30314"/>
                              </a:moveTo>
                              <a:lnTo>
                                <a:pt x="451548" y="30314"/>
                              </a:lnTo>
                              <a:lnTo>
                                <a:pt x="451548" y="78828"/>
                              </a:lnTo>
                              <a:lnTo>
                                <a:pt x="447255" y="84594"/>
                              </a:lnTo>
                              <a:lnTo>
                                <a:pt x="444004" y="86956"/>
                              </a:lnTo>
                              <a:lnTo>
                                <a:pt x="473278" y="86956"/>
                              </a:lnTo>
                              <a:lnTo>
                                <a:pt x="473278" y="30314"/>
                              </a:lnTo>
                              <a:close/>
                            </a:path>
                            <a:path w="642620" h="106045">
                              <a:moveTo>
                                <a:pt x="510108" y="30314"/>
                              </a:moveTo>
                              <a:lnTo>
                                <a:pt x="492378" y="30314"/>
                              </a:lnTo>
                              <a:lnTo>
                                <a:pt x="492378" y="103657"/>
                              </a:lnTo>
                              <a:lnTo>
                                <a:pt x="514095" y="103657"/>
                              </a:lnTo>
                              <a:lnTo>
                                <a:pt x="514095" y="54114"/>
                              </a:lnTo>
                              <a:lnTo>
                                <a:pt x="518833" y="49530"/>
                              </a:lnTo>
                              <a:lnTo>
                                <a:pt x="522236" y="47015"/>
                              </a:lnTo>
                              <a:lnTo>
                                <a:pt x="557293" y="47015"/>
                              </a:lnTo>
                              <a:lnTo>
                                <a:pt x="557158" y="45746"/>
                              </a:lnTo>
                              <a:lnTo>
                                <a:pt x="554472" y="39624"/>
                              </a:lnTo>
                              <a:lnTo>
                                <a:pt x="511581" y="39624"/>
                              </a:lnTo>
                              <a:lnTo>
                                <a:pt x="510108" y="30314"/>
                              </a:lnTo>
                              <a:close/>
                            </a:path>
                            <a:path w="642620" h="106045">
                              <a:moveTo>
                                <a:pt x="557293" y="47015"/>
                              </a:moveTo>
                              <a:lnTo>
                                <a:pt x="533933" y="47015"/>
                              </a:lnTo>
                              <a:lnTo>
                                <a:pt x="536740" y="50266"/>
                              </a:lnTo>
                              <a:lnTo>
                                <a:pt x="536740" y="103657"/>
                              </a:lnTo>
                              <a:lnTo>
                                <a:pt x="558469" y="103657"/>
                              </a:lnTo>
                              <a:lnTo>
                                <a:pt x="558469" y="58102"/>
                              </a:lnTo>
                              <a:lnTo>
                                <a:pt x="557293" y="47015"/>
                              </a:lnTo>
                              <a:close/>
                            </a:path>
                            <a:path w="642620" h="106045">
                              <a:moveTo>
                                <a:pt x="535711" y="28536"/>
                              </a:moveTo>
                              <a:lnTo>
                                <a:pt x="528723" y="29437"/>
                              </a:lnTo>
                              <a:lnTo>
                                <a:pt x="522554" y="31861"/>
                              </a:lnTo>
                              <a:lnTo>
                                <a:pt x="517080" y="35394"/>
                              </a:lnTo>
                              <a:lnTo>
                                <a:pt x="512178" y="39624"/>
                              </a:lnTo>
                              <a:lnTo>
                                <a:pt x="554472" y="39624"/>
                              </a:lnTo>
                              <a:lnTo>
                                <a:pt x="553077" y="36442"/>
                              </a:lnTo>
                              <a:lnTo>
                                <a:pt x="546002" y="30577"/>
                              </a:lnTo>
                              <a:lnTo>
                                <a:pt x="535711" y="28536"/>
                              </a:lnTo>
                              <a:close/>
                            </a:path>
                            <a:path w="642620" h="106045">
                              <a:moveTo>
                                <a:pt x="611720" y="28536"/>
                              </a:moveTo>
                              <a:lnTo>
                                <a:pt x="603580" y="28536"/>
                              </a:lnTo>
                              <a:lnTo>
                                <a:pt x="592274" y="31173"/>
                              </a:lnTo>
                              <a:lnTo>
                                <a:pt x="582533" y="38771"/>
                              </a:lnTo>
                              <a:lnTo>
                                <a:pt x="575701" y="50862"/>
                              </a:lnTo>
                              <a:lnTo>
                                <a:pt x="573125" y="66979"/>
                              </a:lnTo>
                              <a:lnTo>
                                <a:pt x="575257" y="83104"/>
                              </a:lnTo>
                              <a:lnTo>
                                <a:pt x="581310" y="95199"/>
                              </a:lnTo>
                              <a:lnTo>
                                <a:pt x="590774" y="102798"/>
                              </a:lnTo>
                              <a:lnTo>
                                <a:pt x="603135" y="105435"/>
                              </a:lnTo>
                              <a:lnTo>
                                <a:pt x="610247" y="105435"/>
                              </a:lnTo>
                              <a:lnTo>
                                <a:pt x="617499" y="101587"/>
                              </a:lnTo>
                              <a:lnTo>
                                <a:pt x="622680" y="96418"/>
                              </a:lnTo>
                              <a:lnTo>
                                <a:pt x="642480" y="96418"/>
                              </a:lnTo>
                              <a:lnTo>
                                <a:pt x="642480" y="87706"/>
                              </a:lnTo>
                              <a:lnTo>
                                <a:pt x="600328" y="87706"/>
                              </a:lnTo>
                              <a:lnTo>
                                <a:pt x="595439" y="81191"/>
                              </a:lnTo>
                              <a:lnTo>
                                <a:pt x="595439" y="52781"/>
                              </a:lnTo>
                              <a:lnTo>
                                <a:pt x="601662" y="46266"/>
                              </a:lnTo>
                              <a:lnTo>
                                <a:pt x="642480" y="46266"/>
                              </a:lnTo>
                              <a:lnTo>
                                <a:pt x="642480" y="36220"/>
                              </a:lnTo>
                              <a:lnTo>
                                <a:pt x="621639" y="36220"/>
                              </a:lnTo>
                              <a:lnTo>
                                <a:pt x="616610" y="31496"/>
                              </a:lnTo>
                              <a:lnTo>
                                <a:pt x="611720" y="28536"/>
                              </a:lnTo>
                              <a:close/>
                            </a:path>
                            <a:path w="642620" h="106045">
                              <a:moveTo>
                                <a:pt x="642480" y="96418"/>
                              </a:moveTo>
                              <a:lnTo>
                                <a:pt x="623265" y="96418"/>
                              </a:lnTo>
                              <a:lnTo>
                                <a:pt x="624751" y="103657"/>
                              </a:lnTo>
                              <a:lnTo>
                                <a:pt x="642480" y="103657"/>
                              </a:lnTo>
                              <a:lnTo>
                                <a:pt x="642480" y="96418"/>
                              </a:lnTo>
                              <a:close/>
                            </a:path>
                            <a:path w="642620" h="106045">
                              <a:moveTo>
                                <a:pt x="642480" y="46266"/>
                              </a:moveTo>
                              <a:lnTo>
                                <a:pt x="612609" y="46266"/>
                              </a:lnTo>
                              <a:lnTo>
                                <a:pt x="616902" y="47459"/>
                              </a:lnTo>
                              <a:lnTo>
                                <a:pt x="620598" y="50862"/>
                              </a:lnTo>
                              <a:lnTo>
                                <a:pt x="620640" y="81191"/>
                              </a:lnTo>
                              <a:lnTo>
                                <a:pt x="617207" y="85928"/>
                              </a:lnTo>
                              <a:lnTo>
                                <a:pt x="613498" y="87706"/>
                              </a:lnTo>
                              <a:lnTo>
                                <a:pt x="642480" y="87706"/>
                              </a:lnTo>
                              <a:lnTo>
                                <a:pt x="642480" y="46266"/>
                              </a:lnTo>
                              <a:close/>
                            </a:path>
                            <a:path w="642620" h="106045">
                              <a:moveTo>
                                <a:pt x="642480" y="0"/>
                              </a:moveTo>
                              <a:lnTo>
                                <a:pt x="620750" y="0"/>
                              </a:lnTo>
                              <a:lnTo>
                                <a:pt x="620750" y="24993"/>
                              </a:lnTo>
                              <a:lnTo>
                                <a:pt x="621639" y="36220"/>
                              </a:lnTo>
                              <a:lnTo>
                                <a:pt x="642480" y="36220"/>
                              </a:lnTo>
                              <a:lnTo>
                                <a:pt x="642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613317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992" cy="11288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072756B0">
            <v:group id="Group 3" style="position:absolute;margin-left:398.6pt;margin-top:14.7pt;width:191.35pt;height:88.9pt;z-index:251707392;mso-wrap-distance-left:0;mso-wrap-distance-right:0;mso-position-horizontal-relative:page;mso-position-vertical-relative:page" coordsize="24301,11290" o:spid="_x0000_s1026" w14:anchorId="596695F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">
              <v:shape id="Graphic 4" style="position:absolute;left:3540;top:2401;width:8318;height:7201;visibility:visible;mso-wrap-style:square;v-text-anchor:top" coordsize="831850,720090" o:spid="_x0000_s1027" fillcolor="#ed1846" stroked="f" path="m831380,l,,415683,720001,554273,479958r-138590,l207873,120014r554215,l831380,xem762088,120014r-138582,l415683,479958r138590,l762088,1200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">
                <v:path arrowok="t"/>
              </v:shape>
              <v:shape id="Graphic 5" style="position:absolute;left:3539;top:4199;width:8319;height:1803;visibility:visible;mso-wrap-style:square;v-text-anchor:top" coordsize="831850,180340" o:spid="_x0000_s1028" fillcolor="#231f20" stroked="f" path="m831380,l,,,180035r831380,l8313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left:5918;top:4472;width:1468;height:125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">
                <v:imagedata o:title="" r:id="rId6"/>
              </v:shape>
              <v:shape id="Image 7" style="position:absolute;left:7841;top:4472;width:1141;height:128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">
                <v:imagedata o:title="" r:id="rId7"/>
              </v:shape>
              <v:shape id="Image 8" style="position:absolute;left:9783;top:4474;width:1450;height:125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">
                <v:imagedata o:title="" r:id="rId8"/>
              </v:shape>
              <v:shape id="Image 9" style="position:absolute;left:4076;top:4429;width:1293;height:1338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">
                <v:imagedata o:title="" r:id="rId9"/>
              </v:shape>
              <v:shape id="Graphic 10" style="position:absolute;left:12453;top:4201;width:7347;height:1803;visibility:visible;mso-wrap-style:square;v-text-anchor:top" coordsize="734695,180340" o:spid="_x0000_s1033" fillcolor="#787775" stroked="f" path="m734618,l,,,180035r734618,l7346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">
                <v:path arrowok="t"/>
              </v:shape>
              <v:shape id="Graphic 11" style="position:absolute;left:12860;top:4564;width:6426;height:1061;visibility:visible;mso-wrap-style:square;v-text-anchor:top" coordsize="642620,106045" o:spid="_x0000_s1034" stroked="f" path="m22326,7239l,7239r17894,96418l44805,103657,49105,82816r-16276,l31885,75084,29897,59774r-916,-7425l22326,7239xem74988,37566r-16569,l59448,44665r1181,7836l62261,59919r9468,43738l99085,103657r3706,-20841l84150,82816,81262,67363,79822,59774,78384,52349,74988,37566xem68021,7239r-18479,l39163,52501,33426,82816r15679,l53861,59774r1622,-7425l56641,44665r1182,-7099l74988,37566,68021,7239xem116230,7239r-20841,l88714,52501,85723,75168r-989,7648l102791,82816,116230,7239xem158114,28536r-12835,2658l134204,38828r-7776,12099l123494,66979r2849,16248l134185,95308r11780,7531l160629,105435r6686,-565l174082,103238r6542,-2604l186639,97155r-4549,-8268l153822,88887r-7392,-4890l144500,73342r43917,l188861,71564r432,-3988l189293,63741r-660,-4737l144360,59004r1474,-9322l151752,45085r33133,l181519,38642r-9741,-7416l158114,28536xem179400,83997r-5322,3264l169049,88887r13041,l179400,83997xem184885,45085r-17601,l170827,50863r,8141l188633,59004r-1281,-9197l184885,45085xem207657,81635r-9766,13602l204047,99386r7057,3222l218577,104693r7406,742l238995,103612r9447,-5010l254199,91097r370,-1766l220357,89331r-6058,-2667l207657,81635xem229692,28536r-11571,1667l209257,34891r-5672,7238l201587,51447r1779,8019l235902,78232r,8724l233095,89331r21474,l256146,81788r-1785,-8651l221983,55143r,-8433l224650,44640r25821,l255562,37846r-5141,-3448l244460,31419r-6877,-2092l229692,28536xem250471,44640r-15014,l240487,47015r5321,3848l250471,44640xem291655,47307r-21730,l269925,77050r1394,11610l275747,97620r7835,5771l295198,105435r7100,l307619,103949r3848,-1181l308383,88442r-13032,l291655,85039r,-37732xem308063,86956r-1917,750l303479,88442r4904,l308063,86956xem291655,10795r-18034,l271106,30314r-11239,889l259867,47307r49377,l309244,30314r-17589,l291655,10795xem382427,95834r-39451,l348741,102184r6808,3251l362064,105435r11504,-2658l382427,95834xem345338,l323621,r,103657l340613,103657r1766,-7823l382427,95834r1020,-800l387504,87706r-34178,l349186,86525r-3848,-3556l345338,52933r4140,-4597l353479,46266r35458,l385202,38663r-2423,-1999l344741,36664r597,-11226l345338,xem388937,46266r-22289,l370649,52933r,13170l369583,75844r-2912,6718l362344,86452r-5309,1254l387504,87706r2856,-5160l392963,65659,390953,50369r-2016,-4103xem364134,28536r-6807,l350367,31648r-5626,5016l382779,36664r-6656,-5490l364134,28536xem429348,30314r-21729,l407619,75869r1313,12357l413018,97529r7079,5865l430390,105435r6976,-832l443372,102219r5288,-3771l453478,93459r19800,l473278,86956r-41123,l429348,83566r,-53252xem473278,93459r-19355,l455548,103657r17730,l473278,93459xem473278,30314r-21730,l451548,78828r-4293,5766l444004,86956r29274,l473278,30314xem510108,30314r-17730,l492378,103657r21717,l514095,54114r4738,-4584l522236,47015r35057,l557158,45746r-2686,-6122l511581,39624r-1473,-9310xem557293,47015r-23360,l536740,50266r,53391l558469,103657r,-45555l557293,47015xem535711,28536r-6988,901l522554,31861r-5474,3533l512178,39624r42294,l553077,36442r-7075,-5865l535711,28536xem611720,28536r-8140,l592274,31173r-9741,7598l575701,50862r-2576,16117l575257,83104r6053,12095l590774,102798r12361,2637l610247,105435r7252,-3848l622680,96418r19800,l642480,87706r-42152,l595439,81191r,-28410l601662,46266r40818,l642480,36220r-20841,l616610,31496r-4890,-2960xem642480,96418r-19215,l624751,103657r17729,l642480,96418xem642480,46266r-29871,l616902,47459r3696,3403l620640,81191r-3433,4737l613498,87706r28982,l642480,46266xem642480,l620750,r,24993l621639,36220r20841,l6424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">
                <v:path arrowok="t"/>
              </v:shape>
              <v:shape id="Image 12" style="position:absolute;width:24299;height:11288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">
                <v:imagedata o:title="" r:id="rId1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51D0"/>
    <w:multiLevelType w:val="hybridMultilevel"/>
    <w:tmpl w:val="271A8922"/>
    <w:lvl w:ilvl="0" w:tplc="5782A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CC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44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47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22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86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82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44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0A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9567"/>
    <w:multiLevelType w:val="hybridMultilevel"/>
    <w:tmpl w:val="5B16DEE6"/>
    <w:lvl w:ilvl="0" w:tplc="C6A43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A1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6E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A0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4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CE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22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2A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64BA0"/>
    <w:multiLevelType w:val="hybridMultilevel"/>
    <w:tmpl w:val="420E6C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21778">
    <w:abstractNumId w:val="1"/>
  </w:num>
  <w:num w:numId="2" w16cid:durableId="722757322">
    <w:abstractNumId w:val="0"/>
  </w:num>
  <w:num w:numId="3" w16cid:durableId="3979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4F"/>
    <w:rsid w:val="000009BB"/>
    <w:rsid w:val="000B2973"/>
    <w:rsid w:val="001C3C34"/>
    <w:rsid w:val="001E22E4"/>
    <w:rsid w:val="00272570"/>
    <w:rsid w:val="002B1FC9"/>
    <w:rsid w:val="0033742E"/>
    <w:rsid w:val="0034284F"/>
    <w:rsid w:val="00392C3B"/>
    <w:rsid w:val="00406CFF"/>
    <w:rsid w:val="00721F21"/>
    <w:rsid w:val="007A1E36"/>
    <w:rsid w:val="00A56792"/>
    <w:rsid w:val="00AA72B3"/>
    <w:rsid w:val="00AC5A88"/>
    <w:rsid w:val="00BC14E7"/>
    <w:rsid w:val="00BE658D"/>
    <w:rsid w:val="00C2659C"/>
    <w:rsid w:val="00C668F2"/>
    <w:rsid w:val="00E54CE2"/>
    <w:rsid w:val="00F54276"/>
    <w:rsid w:val="188E3208"/>
    <w:rsid w:val="1C402473"/>
    <w:rsid w:val="1DE352BC"/>
    <w:rsid w:val="3CDCA99F"/>
    <w:rsid w:val="5DDF19C3"/>
    <w:rsid w:val="68A86BBD"/>
    <w:rsid w:val="70A8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3DEE"/>
  <w15:docId w15:val="{C4509584-8733-4ED2-92D5-44FEC12A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4284F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92"/>
      <w:ind w:left="117"/>
    </w:pPr>
    <w:rPr>
      <w:rFonts w:ascii="Source Sans Pro SemiBold" w:eastAsia="Source Sans Pro SemiBold" w:hAnsi="Source Sans Pro SemiBold" w:cs="Source Sans Pro SemiBold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742E"/>
    <w:rPr>
      <w:rFonts w:ascii="Source Sans Pro" w:eastAsia="Source Sans Pro" w:hAnsi="Source Sans Pro" w:cs="Source Sans Pro"/>
      <w:lang w:val="ca-ES"/>
    </w:rPr>
  </w:style>
  <w:style w:type="paragraph" w:styleId="Fuzeile">
    <w:name w:val="footer"/>
    <w:basedOn w:val="Standard"/>
    <w:link w:val="FuzeileZchn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742E"/>
    <w:rPr>
      <w:rFonts w:ascii="Source Sans Pro" w:eastAsia="Source Sans Pro" w:hAnsi="Source Sans Pro" w:cs="Source Sans Pro"/>
      <w:lang w:val="ca-E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428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customStyle="1" w:styleId="Default">
    <w:name w:val="Default"/>
    <w:rsid w:val="0034284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cvjmo-dc\Benutzerprofile$\alena.edler\Desktop\2023_Ostwerk_Mitschrift_Muster_Dreiec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3fa15-e327-4af3-b69e-4d24f34202f6" xsi:nil="true"/>
    <lcf76f155ced4ddcb4097134ff3c332f xmlns="97af6e27-cff1-4aa8-bc8d-0298b38026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CA9DEEB4BFB45983D4EBCB15324DA" ma:contentTypeVersion="11" ma:contentTypeDescription="Ein neues Dokument erstellen." ma:contentTypeScope="" ma:versionID="3600c94f605ecb3e62212ecd6d5b7fff">
  <xsd:schema xmlns:xsd="http://www.w3.org/2001/XMLSchema" xmlns:xs="http://www.w3.org/2001/XMLSchema" xmlns:p="http://schemas.microsoft.com/office/2006/metadata/properties" xmlns:ns2="97af6e27-cff1-4aa8-bc8d-0298b3802612" xmlns:ns3="1233fa15-e327-4af3-b69e-4d24f34202f6" targetNamespace="http://schemas.microsoft.com/office/2006/metadata/properties" ma:root="true" ma:fieldsID="f828935df2aecbb6fda61425fd71d747" ns2:_="" ns3:_="">
    <xsd:import namespace="97af6e27-cff1-4aa8-bc8d-0298b3802612"/>
    <xsd:import namespace="1233fa15-e327-4af3-b69e-4d24f34202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6e27-cff1-4aa8-bc8d-0298b38026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10978a6c-86a5-48a3-b429-ae466e746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fa15-e327-4af3-b69e-4d24f34202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294d9e-ef4f-4942-bf0c-93fdd9b74d9c}" ma:internalName="TaxCatchAll" ma:showField="CatchAllData" ma:web="1233fa15-e327-4af3-b69e-4d24f3420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79C2D-5C18-415A-A6CE-21870E439005}">
  <ds:schemaRefs>
    <ds:schemaRef ds:uri="http://schemas.microsoft.com/office/2006/metadata/properties"/>
    <ds:schemaRef ds:uri="http://schemas.microsoft.com/office/infopath/2007/PartnerControls"/>
    <ds:schemaRef ds:uri="1233fa15-e327-4af3-b69e-4d24f34202f6"/>
    <ds:schemaRef ds:uri="97af6e27-cff1-4aa8-bc8d-0298b3802612"/>
  </ds:schemaRefs>
</ds:datastoreItem>
</file>

<file path=customXml/itemProps2.xml><?xml version="1.0" encoding="utf-8"?>
<ds:datastoreItem xmlns:ds="http://schemas.openxmlformats.org/officeDocument/2006/customXml" ds:itemID="{E5E35EC0-D28B-4E7E-8828-E127E18EE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B34F7-66B1-449A-923A-FC18088B7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f6e27-cff1-4aa8-bc8d-0298b3802612"/>
    <ds:schemaRef ds:uri="1233fa15-e327-4af3-b69e-4d24f3420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2023_Ostwerk_Mitschrift_Muster_Dreieck.dotm</Template>
  <TotalTime>0</TotalTime>
  <Pages>2</Pages>
  <Words>180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Edler</dc:creator>
  <cp:lastModifiedBy>Alena Edler</cp:lastModifiedBy>
  <cp:revision>15</cp:revision>
  <cp:lastPrinted>2025-12-12T12:17:00Z</cp:lastPrinted>
  <dcterms:created xsi:type="dcterms:W3CDTF">2025-12-12T11:57:00Z</dcterms:created>
  <dcterms:modified xsi:type="dcterms:W3CDTF">2026-04-15T08:32:00Z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0x010100E77CA9DEEB4BFB45983D4EBCB15324DA</vt:lpwstr>
  </property>
  <property fmtid="{D5CDD505-2E9C-101B-9397-08002B2CF9AE}" pid="7" name="MediaServiceImageTags">
    <vt:lpwstr/>
  </property>
</Properties>
</file>